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A6" w:rsidRPr="005B5803" w:rsidRDefault="00E24715" w:rsidP="00482CA6">
      <w:pPr>
        <w:pStyle w:val="a7"/>
        <w:spacing w:after="0" w:line="240" w:lineRule="atLeast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22C431CD" wp14:editId="5BB74BE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E7D33B" wp14:editId="559F510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8FD" w:rsidRPr="00536A81" w:rsidRDefault="006D00E4" w:rsidP="00536A81">
                            <w:pPr>
                              <w:jc w:val="center"/>
                            </w:pPr>
                            <w:r>
                              <w:t>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7D33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F38FD" w:rsidRPr="00536A81" w:rsidRDefault="006D00E4" w:rsidP="00536A81">
                      <w:pPr>
                        <w:jc w:val="center"/>
                      </w:pPr>
                      <w:r>
                        <w:t>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F373A5" wp14:editId="25A86A7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8FD" w:rsidRPr="00C06726" w:rsidRDefault="006D00E4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73A5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F38FD" w:rsidRPr="00C06726" w:rsidRDefault="006D00E4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2CA6" w:rsidRPr="00482CA6">
        <w:rPr>
          <w:sz w:val="26"/>
          <w:szCs w:val="26"/>
        </w:rPr>
        <w:t xml:space="preserve"> </w:t>
      </w:r>
    </w:p>
    <w:p w:rsidR="003F38FD" w:rsidRDefault="003F38FD" w:rsidP="00163297">
      <w:pPr>
        <w:pStyle w:val="a7"/>
        <w:spacing w:after="0"/>
        <w:rPr>
          <w:szCs w:val="28"/>
        </w:rPr>
      </w:pPr>
      <w:r w:rsidRPr="005B5803">
        <w:rPr>
          <w:szCs w:val="28"/>
        </w:rPr>
        <w:t xml:space="preserve">О внесении изменений и дополнений </w:t>
      </w:r>
    </w:p>
    <w:p w:rsidR="009B058D" w:rsidRDefault="00482CA6" w:rsidP="00163297">
      <w:pPr>
        <w:pStyle w:val="a7"/>
        <w:spacing w:after="0"/>
        <w:rPr>
          <w:szCs w:val="28"/>
        </w:rPr>
      </w:pPr>
      <w:r w:rsidRPr="005B5803">
        <w:rPr>
          <w:szCs w:val="28"/>
        </w:rPr>
        <w:t>в решение Совета депутатов</w:t>
      </w:r>
      <w:r w:rsidR="009B058D">
        <w:rPr>
          <w:szCs w:val="28"/>
        </w:rPr>
        <w:t xml:space="preserve"> Юговского </w:t>
      </w:r>
    </w:p>
    <w:p w:rsidR="009B058D" w:rsidRDefault="009B058D" w:rsidP="00163297">
      <w:pPr>
        <w:pStyle w:val="a7"/>
        <w:spacing w:after="0"/>
        <w:rPr>
          <w:szCs w:val="28"/>
        </w:rPr>
      </w:pPr>
      <w:r>
        <w:rPr>
          <w:szCs w:val="28"/>
        </w:rPr>
        <w:t>сельского поселения</w:t>
      </w:r>
      <w:r w:rsidR="00482CA6" w:rsidRPr="005B5803">
        <w:rPr>
          <w:szCs w:val="28"/>
        </w:rPr>
        <w:t xml:space="preserve"> от 14.12.2021 № 158 </w:t>
      </w:r>
    </w:p>
    <w:p w:rsidR="009B058D" w:rsidRDefault="00482CA6" w:rsidP="00163297">
      <w:pPr>
        <w:pStyle w:val="a7"/>
        <w:spacing w:after="0"/>
        <w:rPr>
          <w:szCs w:val="28"/>
        </w:rPr>
      </w:pPr>
      <w:r w:rsidRPr="005B5803">
        <w:rPr>
          <w:szCs w:val="28"/>
        </w:rPr>
        <w:t xml:space="preserve">«О бюджете Юговского сельского </w:t>
      </w:r>
    </w:p>
    <w:p w:rsidR="00482CA6" w:rsidRPr="005B5803" w:rsidRDefault="00482CA6" w:rsidP="00163297">
      <w:pPr>
        <w:pStyle w:val="a7"/>
        <w:spacing w:after="0"/>
        <w:rPr>
          <w:szCs w:val="28"/>
        </w:rPr>
      </w:pPr>
      <w:r w:rsidRPr="005B5803">
        <w:rPr>
          <w:szCs w:val="28"/>
        </w:rPr>
        <w:t xml:space="preserve">поселения на 2022 год и на </w:t>
      </w:r>
    </w:p>
    <w:p w:rsidR="00482CA6" w:rsidRPr="005B5803" w:rsidRDefault="00482CA6" w:rsidP="00163297">
      <w:pPr>
        <w:pStyle w:val="a7"/>
        <w:rPr>
          <w:szCs w:val="28"/>
        </w:rPr>
      </w:pPr>
      <w:r w:rsidRPr="005B5803">
        <w:rPr>
          <w:szCs w:val="28"/>
        </w:rPr>
        <w:t>плановый период 2023-2024 годов»</w:t>
      </w:r>
    </w:p>
    <w:p w:rsidR="00D122F2" w:rsidRPr="00CE201F" w:rsidRDefault="009B058D" w:rsidP="003F38FD">
      <w:pPr>
        <w:suppressAutoHyphens/>
        <w:ind w:firstLine="510"/>
        <w:jc w:val="both"/>
        <w:rPr>
          <w:szCs w:val="28"/>
        </w:rPr>
      </w:pPr>
      <w:r w:rsidRPr="00CE201F">
        <w:rPr>
          <w:szCs w:val="28"/>
        </w:rPr>
        <w:t xml:space="preserve">На основании части 1 статьи 6 </w:t>
      </w:r>
      <w:r w:rsidR="00D122F2" w:rsidRPr="00CE201F">
        <w:rPr>
          <w:szCs w:val="28"/>
        </w:rPr>
        <w:t>Закон</w:t>
      </w:r>
      <w:r w:rsidRPr="00CE201F">
        <w:rPr>
          <w:szCs w:val="28"/>
        </w:rPr>
        <w:t>а</w:t>
      </w:r>
      <w:r w:rsidR="00D122F2" w:rsidRPr="00CE201F">
        <w:rPr>
          <w:szCs w:val="28"/>
        </w:rPr>
        <w:t xml:space="preserve"> Пермского края от 29.04.2022 № 75-ПК «Об образовании нового муниципального образования Пермский муниципальный округ Пермского края</w:t>
      </w:r>
      <w:r w:rsidRPr="00CE201F">
        <w:rPr>
          <w:szCs w:val="28"/>
        </w:rPr>
        <w:t>»</w:t>
      </w:r>
      <w:r w:rsidR="00D122F2" w:rsidRPr="00CE201F">
        <w:rPr>
          <w:szCs w:val="28"/>
        </w:rPr>
        <w:t xml:space="preserve"> </w:t>
      </w:r>
    </w:p>
    <w:p w:rsidR="00D122F2" w:rsidRPr="00CE201F" w:rsidRDefault="009B058D" w:rsidP="003F38FD">
      <w:pPr>
        <w:suppressAutoHyphens/>
        <w:ind w:firstLine="510"/>
        <w:jc w:val="both"/>
        <w:rPr>
          <w:szCs w:val="28"/>
        </w:rPr>
      </w:pPr>
      <w:r w:rsidRPr="00CE201F">
        <w:rPr>
          <w:szCs w:val="28"/>
        </w:rPr>
        <w:t xml:space="preserve">Дума Пермского муниципального округа Пермского края </w:t>
      </w:r>
      <w:r w:rsidR="00D122F2" w:rsidRPr="00CE201F">
        <w:rPr>
          <w:szCs w:val="28"/>
        </w:rPr>
        <w:t>РЕШАЕТ:</w:t>
      </w:r>
    </w:p>
    <w:p w:rsidR="00D122F2" w:rsidRPr="00CE201F" w:rsidRDefault="00163297" w:rsidP="003F38FD">
      <w:pPr>
        <w:widowControl w:val="0"/>
        <w:tabs>
          <w:tab w:val="left" w:pos="900"/>
        </w:tabs>
        <w:suppressAutoHyphens/>
        <w:ind w:firstLine="902"/>
        <w:jc w:val="both"/>
        <w:rPr>
          <w:szCs w:val="28"/>
        </w:rPr>
      </w:pPr>
      <w:r>
        <w:rPr>
          <w:szCs w:val="28"/>
        </w:rPr>
        <w:t xml:space="preserve">1. </w:t>
      </w:r>
      <w:r w:rsidR="00D122F2" w:rsidRPr="00CE201F">
        <w:rPr>
          <w:szCs w:val="28"/>
        </w:rPr>
        <w:t>Внести в решение Совета депутатов</w:t>
      </w:r>
      <w:r w:rsidR="009B058D" w:rsidRPr="00CE201F">
        <w:rPr>
          <w:szCs w:val="28"/>
        </w:rPr>
        <w:t xml:space="preserve"> Юговского сельского поселения</w:t>
      </w:r>
      <w:r w:rsidR="00D122F2" w:rsidRPr="00CE201F">
        <w:rPr>
          <w:szCs w:val="28"/>
        </w:rPr>
        <w:t xml:space="preserve"> от 14.12.2021 № 158 «О бюджете Юговского сельского поселения на 2022 год и на плановый период 2023-2024 годов» следующие изменения и дополнения:</w:t>
      </w:r>
    </w:p>
    <w:p w:rsidR="00D122F2" w:rsidRPr="00CE201F" w:rsidRDefault="00D122F2" w:rsidP="00163297">
      <w:pPr>
        <w:tabs>
          <w:tab w:val="left" w:pos="180"/>
          <w:tab w:val="left" w:pos="360"/>
        </w:tabs>
        <w:suppressAutoHyphens/>
        <w:ind w:right="23" w:firstLine="709"/>
        <w:jc w:val="both"/>
        <w:rPr>
          <w:szCs w:val="28"/>
        </w:rPr>
      </w:pPr>
      <w:r w:rsidRPr="00CE201F">
        <w:rPr>
          <w:szCs w:val="28"/>
        </w:rPr>
        <w:t>1.</w:t>
      </w:r>
      <w:r w:rsidR="00163297">
        <w:rPr>
          <w:szCs w:val="28"/>
        </w:rPr>
        <w:t>1.</w:t>
      </w:r>
      <w:r w:rsidRPr="00CE201F">
        <w:rPr>
          <w:szCs w:val="28"/>
        </w:rPr>
        <w:t xml:space="preserve"> </w:t>
      </w:r>
      <w:r w:rsidR="00163297">
        <w:rPr>
          <w:szCs w:val="28"/>
        </w:rPr>
        <w:t>В</w:t>
      </w:r>
      <w:r w:rsidRPr="00CE201F">
        <w:rPr>
          <w:szCs w:val="28"/>
        </w:rPr>
        <w:t xml:space="preserve"> подпункте 1</w:t>
      </w:r>
      <w:r w:rsidR="00163297">
        <w:rPr>
          <w:szCs w:val="28"/>
        </w:rPr>
        <w:t xml:space="preserve"> пункта 1</w:t>
      </w:r>
      <w:r w:rsidRPr="00CE201F">
        <w:rPr>
          <w:szCs w:val="28"/>
        </w:rPr>
        <w:t xml:space="preserve"> цифру «</w:t>
      </w:r>
      <w:r w:rsidR="005B5803" w:rsidRPr="00CE201F">
        <w:rPr>
          <w:szCs w:val="28"/>
        </w:rPr>
        <w:t>38</w:t>
      </w:r>
      <w:r w:rsidR="00163297">
        <w:rPr>
          <w:szCs w:val="28"/>
        </w:rPr>
        <w:t xml:space="preserve"> </w:t>
      </w:r>
      <w:r w:rsidR="005B5803" w:rsidRPr="00CE201F">
        <w:rPr>
          <w:szCs w:val="28"/>
        </w:rPr>
        <w:t>299,</w:t>
      </w:r>
      <w:r w:rsidR="00395B61" w:rsidRPr="00CE201F">
        <w:rPr>
          <w:szCs w:val="28"/>
        </w:rPr>
        <w:t>3</w:t>
      </w:r>
      <w:r w:rsidRPr="00CE201F">
        <w:rPr>
          <w:szCs w:val="28"/>
        </w:rPr>
        <w:t>» заменить на «</w:t>
      </w:r>
      <w:r w:rsidR="00163297">
        <w:rPr>
          <w:szCs w:val="28"/>
        </w:rPr>
        <w:t xml:space="preserve">38 </w:t>
      </w:r>
      <w:r w:rsidR="00395B61" w:rsidRPr="00CE201F">
        <w:rPr>
          <w:szCs w:val="28"/>
        </w:rPr>
        <w:t>468,2</w:t>
      </w:r>
      <w:r w:rsidRPr="00CE201F">
        <w:rPr>
          <w:szCs w:val="28"/>
        </w:rPr>
        <w:t>»;</w:t>
      </w:r>
    </w:p>
    <w:p w:rsidR="00D122F2" w:rsidRPr="00CE201F" w:rsidRDefault="00D122F2" w:rsidP="00163297">
      <w:pPr>
        <w:tabs>
          <w:tab w:val="left" w:pos="180"/>
          <w:tab w:val="left" w:pos="360"/>
        </w:tabs>
        <w:suppressAutoHyphens/>
        <w:ind w:right="23" w:firstLine="709"/>
        <w:jc w:val="both"/>
        <w:rPr>
          <w:szCs w:val="28"/>
        </w:rPr>
      </w:pPr>
      <w:r w:rsidRPr="00CE201F">
        <w:rPr>
          <w:szCs w:val="28"/>
        </w:rPr>
        <w:t xml:space="preserve">1.2. </w:t>
      </w:r>
      <w:r w:rsidR="00163297">
        <w:rPr>
          <w:szCs w:val="28"/>
        </w:rPr>
        <w:t>В</w:t>
      </w:r>
      <w:r w:rsidR="00163297" w:rsidRPr="00CE201F">
        <w:rPr>
          <w:szCs w:val="28"/>
        </w:rPr>
        <w:t xml:space="preserve"> подпункте 1</w:t>
      </w:r>
      <w:r w:rsidR="00163297">
        <w:rPr>
          <w:szCs w:val="28"/>
        </w:rPr>
        <w:t xml:space="preserve"> пункта </w:t>
      </w:r>
      <w:r w:rsidRPr="00CE201F">
        <w:rPr>
          <w:szCs w:val="28"/>
        </w:rPr>
        <w:t>2 цифру «</w:t>
      </w:r>
      <w:r w:rsidR="005B5803" w:rsidRPr="00CE201F">
        <w:rPr>
          <w:szCs w:val="28"/>
        </w:rPr>
        <w:t>38 959,6</w:t>
      </w:r>
      <w:r w:rsidRPr="00CE201F">
        <w:rPr>
          <w:szCs w:val="28"/>
        </w:rPr>
        <w:t>» заменить на «</w:t>
      </w:r>
      <w:r w:rsidR="00395B61" w:rsidRPr="00CE201F">
        <w:rPr>
          <w:szCs w:val="28"/>
        </w:rPr>
        <w:t>39 128,5</w:t>
      </w:r>
      <w:r w:rsidRPr="00CE201F">
        <w:rPr>
          <w:szCs w:val="28"/>
        </w:rPr>
        <w:t>»;</w:t>
      </w:r>
    </w:p>
    <w:p w:rsidR="00D122F2" w:rsidRPr="00CE201F" w:rsidRDefault="00D122F2" w:rsidP="00163297">
      <w:pPr>
        <w:tabs>
          <w:tab w:val="left" w:pos="180"/>
          <w:tab w:val="left" w:pos="360"/>
        </w:tabs>
        <w:suppressAutoHyphens/>
        <w:ind w:right="23" w:firstLine="709"/>
        <w:jc w:val="both"/>
        <w:rPr>
          <w:szCs w:val="28"/>
        </w:rPr>
      </w:pPr>
      <w:r w:rsidRPr="00CE201F">
        <w:rPr>
          <w:szCs w:val="28"/>
        </w:rPr>
        <w:t>2. Изменения в приложения 2,6,8 к решению изложить в редакции согласно приложениям 1,2,3 к настоящему решению.</w:t>
      </w:r>
    </w:p>
    <w:p w:rsidR="00D122F2" w:rsidRPr="00CE201F" w:rsidRDefault="005B5803" w:rsidP="00163297">
      <w:pPr>
        <w:tabs>
          <w:tab w:val="left" w:pos="180"/>
          <w:tab w:val="left" w:pos="360"/>
        </w:tabs>
        <w:suppressAutoHyphens/>
        <w:ind w:right="23" w:firstLine="709"/>
        <w:jc w:val="both"/>
        <w:rPr>
          <w:szCs w:val="28"/>
        </w:rPr>
      </w:pPr>
      <w:r w:rsidRPr="00CE201F">
        <w:rPr>
          <w:szCs w:val="28"/>
        </w:rPr>
        <w:t>3</w:t>
      </w:r>
      <w:r w:rsidR="00D122F2" w:rsidRPr="00CE201F">
        <w:rPr>
          <w:szCs w:val="28"/>
        </w:rPr>
        <w:t xml:space="preserve">. </w:t>
      </w:r>
      <w:r w:rsidR="00A25883" w:rsidRPr="00CE201F">
        <w:rPr>
          <w:szCs w:val="28"/>
        </w:rPr>
        <w:t>Пункт 5</w:t>
      </w:r>
      <w:r w:rsidR="00D122F2" w:rsidRPr="00CE201F">
        <w:rPr>
          <w:szCs w:val="28"/>
        </w:rPr>
        <w:t xml:space="preserve"> изложить в новой редакции:</w:t>
      </w:r>
    </w:p>
    <w:p w:rsidR="00A25883" w:rsidRPr="00CE201F" w:rsidRDefault="00A25883" w:rsidP="00163297">
      <w:pPr>
        <w:tabs>
          <w:tab w:val="left" w:pos="180"/>
          <w:tab w:val="left" w:pos="360"/>
        </w:tabs>
        <w:suppressAutoHyphens/>
        <w:ind w:right="23" w:firstLine="709"/>
        <w:jc w:val="both"/>
        <w:rPr>
          <w:szCs w:val="28"/>
        </w:rPr>
      </w:pPr>
      <w:r w:rsidRPr="00CE201F">
        <w:rPr>
          <w:szCs w:val="28"/>
        </w:rPr>
        <w:t>«</w:t>
      </w:r>
      <w:r w:rsidR="00163297">
        <w:rPr>
          <w:szCs w:val="28"/>
        </w:rPr>
        <w:t xml:space="preserve">5. </w:t>
      </w:r>
      <w:r w:rsidRPr="00CE201F">
        <w:rPr>
          <w:szCs w:val="28"/>
        </w:rPr>
        <w:t>Утвердить объем межбюджетных трансфертов, получаемых из бюджета Пермс</w:t>
      </w:r>
      <w:r w:rsidR="00163297">
        <w:rPr>
          <w:szCs w:val="28"/>
        </w:rPr>
        <w:t xml:space="preserve">кого края на 2022 год в сумме 3 </w:t>
      </w:r>
      <w:r w:rsidRPr="00CE201F">
        <w:rPr>
          <w:szCs w:val="28"/>
        </w:rPr>
        <w:t>9</w:t>
      </w:r>
      <w:r w:rsidR="00EE3A5C" w:rsidRPr="00CE201F">
        <w:rPr>
          <w:szCs w:val="28"/>
        </w:rPr>
        <w:t>18</w:t>
      </w:r>
      <w:r w:rsidRPr="00CE201F">
        <w:rPr>
          <w:szCs w:val="28"/>
        </w:rPr>
        <w:t>,</w:t>
      </w:r>
      <w:r w:rsidR="00EE3A5C" w:rsidRPr="00CE201F">
        <w:rPr>
          <w:szCs w:val="28"/>
        </w:rPr>
        <w:t>2</w:t>
      </w:r>
      <w:r w:rsidRPr="00CE201F">
        <w:rPr>
          <w:szCs w:val="28"/>
        </w:rPr>
        <w:t xml:space="preserve"> тыс. рублей, на 2023 год в сумме 397,0 тыс. рублей, на 2024 год в сумме 405,3 тыс. рублей»</w:t>
      </w:r>
    </w:p>
    <w:p w:rsidR="001410C3" w:rsidRPr="00CE201F" w:rsidRDefault="005B5803" w:rsidP="00163297">
      <w:pPr>
        <w:ind w:firstLine="709"/>
        <w:jc w:val="both"/>
        <w:rPr>
          <w:szCs w:val="28"/>
          <w:u w:val="single"/>
        </w:rPr>
      </w:pPr>
      <w:r w:rsidRPr="00CE201F">
        <w:rPr>
          <w:szCs w:val="28"/>
        </w:rPr>
        <w:t>4</w:t>
      </w:r>
      <w:r w:rsidR="00D122F2" w:rsidRPr="00CE201F">
        <w:rPr>
          <w:szCs w:val="28"/>
        </w:rPr>
        <w:t>. Настоящее решение вступает в силу с</w:t>
      </w:r>
      <w:r w:rsidR="009B058D" w:rsidRPr="00CE201F">
        <w:rPr>
          <w:szCs w:val="28"/>
        </w:rPr>
        <w:t>о дня его официального опубликования в</w:t>
      </w:r>
      <w:r w:rsidR="00D122F2" w:rsidRPr="00CE201F">
        <w:rPr>
          <w:szCs w:val="28"/>
        </w:rPr>
        <w:t xml:space="preserve"> </w:t>
      </w:r>
      <w:r w:rsidR="009B058D" w:rsidRPr="00CE201F">
        <w:rPr>
          <w:szCs w:val="28"/>
        </w:rPr>
        <w:t>б</w:t>
      </w:r>
      <w:r w:rsidR="00D122F2" w:rsidRPr="00CE201F">
        <w:rPr>
          <w:szCs w:val="28"/>
        </w:rPr>
        <w:t>юллетен</w:t>
      </w:r>
      <w:r w:rsidR="009B058D" w:rsidRPr="00CE201F">
        <w:rPr>
          <w:szCs w:val="28"/>
        </w:rPr>
        <w:t>е</w:t>
      </w:r>
      <w:r w:rsidR="00D122F2" w:rsidRPr="00CE201F">
        <w:rPr>
          <w:szCs w:val="28"/>
        </w:rPr>
        <w:t xml:space="preserve"> </w:t>
      </w:r>
      <w:r w:rsidR="009B058D" w:rsidRPr="00CE201F">
        <w:rPr>
          <w:szCs w:val="28"/>
        </w:rPr>
        <w:t>муниципального образования «Пермский муниципальный округ</w:t>
      </w:r>
      <w:r w:rsidR="00D122F2" w:rsidRPr="00CE201F">
        <w:rPr>
          <w:szCs w:val="28"/>
        </w:rPr>
        <w:t>».</w:t>
      </w:r>
    </w:p>
    <w:p w:rsidR="001410C3" w:rsidRDefault="001410C3" w:rsidP="003F38FD">
      <w:pPr>
        <w:rPr>
          <w:szCs w:val="28"/>
          <w:u w:val="single"/>
        </w:rPr>
      </w:pPr>
    </w:p>
    <w:p w:rsidR="00163297" w:rsidRPr="00CE201F" w:rsidRDefault="00163297" w:rsidP="003F38FD">
      <w:pPr>
        <w:rPr>
          <w:szCs w:val="28"/>
          <w:u w:val="single"/>
        </w:rPr>
      </w:pPr>
    </w:p>
    <w:p w:rsidR="00163297" w:rsidRPr="009E4586" w:rsidRDefault="00163297" w:rsidP="00163297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163297" w:rsidRPr="009E4586" w:rsidRDefault="00163297" w:rsidP="0016329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163297" w:rsidRPr="009E4586" w:rsidRDefault="00163297" w:rsidP="00163297">
      <w:pPr>
        <w:rPr>
          <w:szCs w:val="28"/>
        </w:rPr>
      </w:pPr>
    </w:p>
    <w:p w:rsidR="00163297" w:rsidRPr="009E4586" w:rsidRDefault="00163297" w:rsidP="00163297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163297" w:rsidRPr="009E4586" w:rsidRDefault="00163297" w:rsidP="00163297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163297" w:rsidRPr="009E4586" w:rsidRDefault="00163297" w:rsidP="0016329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163297" w:rsidRDefault="00163297" w:rsidP="00163297">
      <w:pPr>
        <w:pStyle w:val="a5"/>
        <w:spacing w:line="240" w:lineRule="auto"/>
        <w:ind w:firstLine="709"/>
        <w:rPr>
          <w:szCs w:val="28"/>
        </w:rPr>
      </w:pPr>
    </w:p>
    <w:p w:rsidR="0061196E" w:rsidRPr="005B5803" w:rsidRDefault="0061196E" w:rsidP="009C3447">
      <w:pPr>
        <w:ind w:left="5670"/>
        <w:rPr>
          <w:bCs/>
          <w:szCs w:val="28"/>
        </w:rPr>
      </w:pPr>
    </w:p>
    <w:tbl>
      <w:tblPr>
        <w:tblW w:w="10008" w:type="dxa"/>
        <w:tblInd w:w="93" w:type="dxa"/>
        <w:tblLook w:val="04A0" w:firstRow="1" w:lastRow="0" w:firstColumn="1" w:lastColumn="0" w:noHBand="0" w:noVBand="1"/>
      </w:tblPr>
      <w:tblGrid>
        <w:gridCol w:w="520"/>
        <w:gridCol w:w="2189"/>
        <w:gridCol w:w="6237"/>
        <w:gridCol w:w="1062"/>
      </w:tblGrid>
      <w:tr w:rsidR="003F38FD" w:rsidRPr="003F38FD" w:rsidTr="003F38F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Приложение 1</w:t>
            </w:r>
          </w:p>
        </w:tc>
      </w:tr>
      <w:tr w:rsidR="003F38FD" w:rsidRPr="003F38FD" w:rsidTr="003F38F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C635E2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 xml:space="preserve">к  решению Думы Пермского </w:t>
            </w:r>
          </w:p>
        </w:tc>
      </w:tr>
      <w:tr w:rsidR="003F38FD" w:rsidRPr="003F38FD" w:rsidTr="00C635E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38FD" w:rsidRPr="003F38FD" w:rsidRDefault="003F38FD" w:rsidP="003F38FD">
            <w:pPr>
              <w:rPr>
                <w:sz w:val="20"/>
              </w:rPr>
            </w:pP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муниципального округа Пермского края</w:t>
            </w:r>
          </w:p>
        </w:tc>
      </w:tr>
      <w:tr w:rsidR="003F38FD" w:rsidRPr="003F38FD" w:rsidTr="00C635E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38FD" w:rsidRPr="003F38FD" w:rsidRDefault="003F38FD" w:rsidP="003F38FD">
            <w:pPr>
              <w:rPr>
                <w:sz w:val="20"/>
              </w:rPr>
            </w:pP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8FD" w:rsidRPr="003F38FD" w:rsidRDefault="003F38FD" w:rsidP="006D00E4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 xml:space="preserve">от </w:t>
            </w:r>
            <w:r w:rsidR="006D00E4">
              <w:rPr>
                <w:sz w:val="20"/>
              </w:rPr>
              <w:t xml:space="preserve">22.12.2022 </w:t>
            </w:r>
            <w:r w:rsidRPr="003F38FD">
              <w:rPr>
                <w:sz w:val="20"/>
              </w:rPr>
              <w:t>№</w:t>
            </w:r>
            <w:r w:rsidR="006D00E4">
              <w:rPr>
                <w:sz w:val="20"/>
              </w:rPr>
              <w:t xml:space="preserve"> 85</w:t>
            </w:r>
          </w:p>
        </w:tc>
      </w:tr>
      <w:tr w:rsidR="003F38FD" w:rsidRPr="003F38FD" w:rsidTr="003F38F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 </w:t>
            </w:r>
          </w:p>
        </w:tc>
      </w:tr>
      <w:tr w:rsidR="003F38FD" w:rsidRPr="003F38FD" w:rsidTr="003F38F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D" w:rsidRDefault="003F38FD" w:rsidP="003F38FD">
            <w:pPr>
              <w:jc w:val="center"/>
              <w:rPr>
                <w:b/>
                <w:bCs/>
                <w:sz w:val="24"/>
                <w:szCs w:val="24"/>
              </w:rPr>
            </w:pPr>
            <w:r w:rsidRPr="003F38FD">
              <w:rPr>
                <w:b/>
                <w:bCs/>
                <w:sz w:val="24"/>
                <w:szCs w:val="24"/>
              </w:rPr>
              <w:t>Изменения в доходы бюджета Юговского сельского поселения на 2022 год</w:t>
            </w:r>
          </w:p>
          <w:p w:rsidR="00C635E2" w:rsidRPr="003F38FD" w:rsidRDefault="00C635E2" w:rsidP="003F38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</w:p>
        </w:tc>
      </w:tr>
      <w:tr w:rsidR="003F38FD" w:rsidRPr="003F38FD" w:rsidTr="003F38F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jc w:val="center"/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код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jc w:val="center"/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Сумма (тыс.руб.)</w:t>
            </w:r>
          </w:p>
        </w:tc>
      </w:tr>
      <w:tr w:rsidR="003F38FD" w:rsidRPr="003F38FD" w:rsidTr="003F38F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100 00000 00 0000 000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-11 617,0</w:t>
            </w:r>
          </w:p>
        </w:tc>
      </w:tr>
      <w:tr w:rsidR="003F38FD" w:rsidRPr="003F38FD" w:rsidTr="003F38FD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185,0</w:t>
            </w:r>
          </w:p>
        </w:tc>
      </w:tr>
      <w:tr w:rsidR="003F38FD" w:rsidRPr="003F38FD" w:rsidTr="003F38FD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1 03 02000 01 0000 110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185,0</w:t>
            </w:r>
          </w:p>
        </w:tc>
      </w:tr>
      <w:tr w:rsidR="003F38FD" w:rsidRPr="003F38FD" w:rsidTr="003F38FD">
        <w:trPr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100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1 03 02230 01 0000 110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100,0</w:t>
            </w:r>
          </w:p>
        </w:tc>
      </w:tr>
      <w:tr w:rsidR="003F38FD" w:rsidRPr="003F38FD" w:rsidTr="003F38FD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100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1 03 02250 01 0000 110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100,0</w:t>
            </w:r>
          </w:p>
        </w:tc>
      </w:tr>
      <w:tr w:rsidR="003F38FD" w:rsidRPr="003F38FD" w:rsidTr="003F38FD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100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1 03 02260 01 0000 110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-15,0</w:t>
            </w:r>
          </w:p>
        </w:tc>
      </w:tr>
      <w:tr w:rsidR="003F38FD" w:rsidRPr="003F38FD" w:rsidTr="003F38F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106 00000 00 0000 000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-9 909,2</w:t>
            </w:r>
          </w:p>
        </w:tc>
      </w:tr>
      <w:tr w:rsidR="003F38FD" w:rsidRPr="003F38FD" w:rsidTr="003F38FD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C635E2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1 06 01000 00 0000 110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-200,0</w:t>
            </w:r>
          </w:p>
        </w:tc>
      </w:tr>
      <w:tr w:rsidR="003F38FD" w:rsidRPr="003F38FD" w:rsidTr="003F38FD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1 06 01030 10 0000 110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-200,0</w:t>
            </w:r>
          </w:p>
        </w:tc>
      </w:tr>
      <w:tr w:rsidR="003F38FD" w:rsidRPr="003F38FD" w:rsidTr="003F38F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C635E2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1 06 06000 00 0000 110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-9 709,2</w:t>
            </w:r>
          </w:p>
        </w:tc>
      </w:tr>
      <w:tr w:rsidR="003F38FD" w:rsidRPr="003F38FD" w:rsidTr="003F38F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1 06 06030 00 0000 110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Земельный налог с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-8 709,2</w:t>
            </w:r>
          </w:p>
        </w:tc>
      </w:tr>
      <w:tr w:rsidR="003F38FD" w:rsidRPr="003F38FD" w:rsidTr="003F38FD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1 06 06033 10 0000 110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-8 709,2</w:t>
            </w:r>
          </w:p>
        </w:tc>
      </w:tr>
      <w:tr w:rsidR="003F38FD" w:rsidRPr="003F38FD" w:rsidTr="003F38FD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1 06 06040 00 0000 110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-1 000,0</w:t>
            </w:r>
          </w:p>
        </w:tc>
      </w:tr>
      <w:tr w:rsidR="003F38FD" w:rsidRPr="003F38FD" w:rsidTr="003F38F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1 06 06043 10 0000 110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-1 000,0</w:t>
            </w:r>
          </w:p>
        </w:tc>
      </w:tr>
      <w:tr w:rsidR="003F38FD" w:rsidRPr="003F38FD" w:rsidTr="003F38FD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108 00000 00 0000 000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-2,8</w:t>
            </w:r>
          </w:p>
        </w:tc>
      </w:tr>
      <w:tr w:rsidR="003F38FD" w:rsidRPr="003F38FD" w:rsidTr="003F38FD">
        <w:trPr>
          <w:trHeight w:val="7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1 08 04000 01 0000 110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-2,8</w:t>
            </w:r>
          </w:p>
        </w:tc>
      </w:tr>
      <w:tr w:rsidR="003F38FD" w:rsidRPr="003F38FD" w:rsidTr="003F38FD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523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-2,8</w:t>
            </w:r>
          </w:p>
        </w:tc>
      </w:tr>
      <w:tr w:rsidR="003F38FD" w:rsidRPr="003F38FD" w:rsidTr="003F38F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111 00000 00 0000 000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260,0</w:t>
            </w:r>
          </w:p>
        </w:tc>
      </w:tr>
      <w:tr w:rsidR="003F38FD" w:rsidRPr="003F38FD" w:rsidTr="003F38FD">
        <w:trPr>
          <w:trHeight w:val="11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1 11 05000 00 0000 120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300,0</w:t>
            </w:r>
          </w:p>
        </w:tc>
      </w:tr>
      <w:tr w:rsidR="003F38FD" w:rsidRPr="003F38FD" w:rsidTr="003F38FD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lastRenderedPageBreak/>
              <w:t>523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1 11 05020 00 0000 120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300,0</w:t>
            </w:r>
          </w:p>
        </w:tc>
      </w:tr>
      <w:tr w:rsidR="003F38FD" w:rsidRPr="003F38FD" w:rsidTr="003F38FD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523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1 11 05025 10 0000 120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300,0</w:t>
            </w:r>
          </w:p>
        </w:tc>
      </w:tr>
      <w:tr w:rsidR="003F38FD" w:rsidRPr="003F38FD" w:rsidTr="003F38FD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523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1 11 09000 00 0000 120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-40,0</w:t>
            </w:r>
          </w:p>
        </w:tc>
      </w:tr>
      <w:tr w:rsidR="003F38FD" w:rsidRPr="003F38FD" w:rsidTr="003F38FD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523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1 11 09040 10 0000 120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-40,0</w:t>
            </w:r>
          </w:p>
        </w:tc>
      </w:tr>
      <w:tr w:rsidR="003F38FD" w:rsidRPr="003F38FD" w:rsidTr="003F38FD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523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-40,0</w:t>
            </w:r>
          </w:p>
        </w:tc>
      </w:tr>
      <w:tr w:rsidR="003F38FD" w:rsidRPr="003F38FD" w:rsidTr="003F38FD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50,0</w:t>
            </w:r>
          </w:p>
        </w:tc>
      </w:tr>
      <w:tr w:rsidR="003F38FD" w:rsidRPr="003F38FD" w:rsidTr="003F38F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1 13 02000 00 0000 000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50,0</w:t>
            </w:r>
          </w:p>
        </w:tc>
      </w:tr>
      <w:tr w:rsidR="003F38FD" w:rsidRPr="003F38FD" w:rsidTr="003F38FD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1 13 02060 00 0000 130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50,0</w:t>
            </w:r>
          </w:p>
        </w:tc>
      </w:tr>
      <w:tr w:rsidR="003F38FD" w:rsidRPr="003F38FD" w:rsidTr="003F38FD">
        <w:trPr>
          <w:trHeight w:val="4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 xml:space="preserve">523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50,0</w:t>
            </w:r>
          </w:p>
        </w:tc>
      </w:tr>
      <w:tr w:rsidR="003F38FD" w:rsidRPr="003F38FD" w:rsidTr="003F38FD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114 00000 00 0000 000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-2 200,0</w:t>
            </w:r>
          </w:p>
        </w:tc>
      </w:tr>
      <w:tr w:rsidR="003F38FD" w:rsidRPr="003F38FD" w:rsidTr="003F38FD">
        <w:trPr>
          <w:trHeight w:val="6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1 14 06000 00 0000 000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-2 200,0</w:t>
            </w:r>
          </w:p>
        </w:tc>
      </w:tr>
      <w:tr w:rsidR="003F38FD" w:rsidRPr="003F38FD" w:rsidTr="003F38FD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523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1 14 06020 00 0000 430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-2 200,0</w:t>
            </w:r>
          </w:p>
        </w:tc>
      </w:tr>
      <w:tr w:rsidR="003F38FD" w:rsidRPr="003F38FD" w:rsidTr="003F38FD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523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1 14 06025 10 0000 430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-2 200,0</w:t>
            </w:r>
          </w:p>
        </w:tc>
      </w:tr>
      <w:tr w:rsidR="003F38FD" w:rsidRPr="003F38FD" w:rsidTr="003F38FD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color w:val="000000"/>
                <w:sz w:val="20"/>
              </w:rPr>
            </w:pPr>
            <w:r w:rsidRPr="003F38FD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БЕЗВОЗМЕЗДНЫЕ  ПОСТУПЛЕНИЯ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11 785,9</w:t>
            </w:r>
          </w:p>
        </w:tc>
      </w:tr>
      <w:tr w:rsidR="003F38FD" w:rsidRPr="003F38FD" w:rsidTr="003F38F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11 785,9</w:t>
            </w:r>
          </w:p>
        </w:tc>
      </w:tr>
      <w:tr w:rsidR="003F38FD" w:rsidRPr="003F38FD" w:rsidTr="003F38FD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2 02 20000 00 0000 150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11 444,0</w:t>
            </w:r>
          </w:p>
        </w:tc>
      </w:tr>
      <w:tr w:rsidR="003F38FD" w:rsidRPr="003F38FD" w:rsidTr="003F38FD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2 02 29900 10 0000 150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jc w:val="both"/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11 444,0</w:t>
            </w:r>
          </w:p>
        </w:tc>
      </w:tr>
      <w:tr w:rsidR="003F38FD" w:rsidRPr="003F38FD" w:rsidTr="003F38FD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2 02 30000 00 0000 150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13,6</w:t>
            </w:r>
          </w:p>
        </w:tc>
      </w:tr>
      <w:tr w:rsidR="003F38FD" w:rsidRPr="003F38FD" w:rsidTr="003F38F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2 02 35118 00 0000 150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Субвенции бюджетам  на осуществление первичного воинского учета, где отсутствуют военные комиссариаты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13,6</w:t>
            </w:r>
          </w:p>
        </w:tc>
      </w:tr>
      <w:tr w:rsidR="003F38FD" w:rsidRPr="003F38FD" w:rsidTr="003F38FD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Субвенции бюджетам сельских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13,6</w:t>
            </w:r>
          </w:p>
        </w:tc>
      </w:tr>
      <w:tr w:rsidR="003F38FD" w:rsidRPr="003F38FD" w:rsidTr="003F38FD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2 02 40000 00 0000 150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Иные межбюджетные трансферты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328,3</w:t>
            </w:r>
          </w:p>
        </w:tc>
      </w:tr>
      <w:tr w:rsidR="003F38FD" w:rsidRPr="003F38FD" w:rsidTr="003F38F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jc w:val="both"/>
              <w:rPr>
                <w:color w:val="000000"/>
                <w:sz w:val="20"/>
              </w:rPr>
            </w:pPr>
            <w:r w:rsidRPr="003F38FD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328,3</w:t>
            </w:r>
          </w:p>
        </w:tc>
      </w:tr>
      <w:tr w:rsidR="003F38FD" w:rsidRPr="003F38FD" w:rsidTr="00C635E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8FD" w:rsidRPr="003F38FD" w:rsidRDefault="003F38FD" w:rsidP="003F38FD">
            <w:pPr>
              <w:rPr>
                <w:sz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8FD" w:rsidRPr="003F38FD" w:rsidRDefault="003F38FD" w:rsidP="003F38FD">
            <w:pPr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168,9</w:t>
            </w:r>
          </w:p>
        </w:tc>
      </w:tr>
    </w:tbl>
    <w:p w:rsidR="003F38FD" w:rsidRPr="005B5803" w:rsidRDefault="003F38FD" w:rsidP="009C3447">
      <w:pPr>
        <w:ind w:left="5670"/>
        <w:rPr>
          <w:bCs/>
          <w:szCs w:val="28"/>
        </w:rPr>
      </w:pPr>
    </w:p>
    <w:tbl>
      <w:tblPr>
        <w:tblW w:w="9882" w:type="dxa"/>
        <w:tblInd w:w="93" w:type="dxa"/>
        <w:tblLook w:val="04A0" w:firstRow="1" w:lastRow="0" w:firstColumn="1" w:lastColumn="0" w:noHBand="0" w:noVBand="1"/>
      </w:tblPr>
      <w:tblGrid>
        <w:gridCol w:w="1575"/>
        <w:gridCol w:w="540"/>
        <w:gridCol w:w="6547"/>
        <w:gridCol w:w="1220"/>
      </w:tblGrid>
      <w:tr w:rsidR="003F38FD" w:rsidRPr="003F38FD" w:rsidTr="0068475E">
        <w:trPr>
          <w:trHeight w:val="33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Приложение 2</w:t>
            </w:r>
          </w:p>
        </w:tc>
      </w:tr>
      <w:tr w:rsidR="003F38FD" w:rsidRPr="003F38FD" w:rsidTr="0068475E">
        <w:trPr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8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C635E2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 xml:space="preserve">к решению Думы Пермского </w:t>
            </w:r>
          </w:p>
        </w:tc>
      </w:tr>
      <w:tr w:rsidR="003F38FD" w:rsidRPr="003F38FD" w:rsidTr="00C635E2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38FD" w:rsidRPr="003F38FD" w:rsidRDefault="003F38FD" w:rsidP="003F38FD">
            <w:pPr>
              <w:rPr>
                <w:sz w:val="20"/>
              </w:rPr>
            </w:pP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муниципального округа Пермского края</w:t>
            </w:r>
          </w:p>
        </w:tc>
      </w:tr>
      <w:tr w:rsidR="003F38FD" w:rsidRPr="003F38FD" w:rsidTr="00C635E2">
        <w:trPr>
          <w:trHeight w:val="2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38FD" w:rsidRPr="003F38FD" w:rsidRDefault="003F38FD" w:rsidP="003F38FD">
            <w:pPr>
              <w:rPr>
                <w:sz w:val="20"/>
              </w:rPr>
            </w:pP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8FD" w:rsidRDefault="003F38FD" w:rsidP="006D00E4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 xml:space="preserve">от </w:t>
            </w:r>
            <w:r w:rsidR="006D00E4">
              <w:rPr>
                <w:sz w:val="20"/>
              </w:rPr>
              <w:t xml:space="preserve">22.12.2022 </w:t>
            </w:r>
            <w:r w:rsidRPr="003F38FD">
              <w:rPr>
                <w:sz w:val="20"/>
              </w:rPr>
              <w:t>№</w:t>
            </w:r>
            <w:r w:rsidR="006D00E4">
              <w:rPr>
                <w:sz w:val="20"/>
              </w:rPr>
              <w:t xml:space="preserve"> 85</w:t>
            </w:r>
          </w:p>
          <w:p w:rsidR="006D00E4" w:rsidRPr="003F38FD" w:rsidRDefault="006D00E4" w:rsidP="006D00E4">
            <w:pPr>
              <w:jc w:val="right"/>
              <w:rPr>
                <w:sz w:val="20"/>
              </w:rPr>
            </w:pPr>
          </w:p>
        </w:tc>
      </w:tr>
      <w:tr w:rsidR="003F38FD" w:rsidRPr="003F38FD" w:rsidTr="0068475E">
        <w:trPr>
          <w:trHeight w:val="435"/>
        </w:trPr>
        <w:tc>
          <w:tcPr>
            <w:tcW w:w="98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8FD" w:rsidRDefault="003F38FD" w:rsidP="003F38FD">
            <w:pPr>
              <w:jc w:val="center"/>
              <w:rPr>
                <w:b/>
                <w:bCs/>
                <w:sz w:val="24"/>
                <w:szCs w:val="24"/>
              </w:rPr>
            </w:pPr>
            <w:r w:rsidRPr="003F38FD">
              <w:rPr>
                <w:b/>
                <w:bCs/>
                <w:sz w:val="24"/>
                <w:szCs w:val="24"/>
              </w:rPr>
              <w:t>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  <w:p w:rsidR="006D00E4" w:rsidRPr="003F38FD" w:rsidRDefault="006D00E4" w:rsidP="003F38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F38FD" w:rsidRPr="003F38FD" w:rsidTr="0068475E">
        <w:trPr>
          <w:trHeight w:val="660"/>
        </w:trPr>
        <w:tc>
          <w:tcPr>
            <w:tcW w:w="988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38FD" w:rsidRPr="003F38FD" w:rsidRDefault="003F38FD" w:rsidP="003F38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38FD" w:rsidRPr="003F38FD" w:rsidTr="0068475E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ВР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Наименование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Сумма, тыс.руб.</w:t>
            </w:r>
          </w:p>
        </w:tc>
      </w:tr>
      <w:tr w:rsidR="003F38FD" w:rsidRPr="003F38FD" w:rsidTr="0068475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16"/>
                <w:szCs w:val="16"/>
              </w:rPr>
            </w:pPr>
            <w:r w:rsidRPr="003F38FD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16"/>
                <w:szCs w:val="16"/>
              </w:rPr>
            </w:pPr>
            <w:r w:rsidRPr="003F38FD">
              <w:rPr>
                <w:sz w:val="16"/>
                <w:szCs w:val="16"/>
              </w:rPr>
              <w:t>2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16"/>
                <w:szCs w:val="16"/>
              </w:rPr>
            </w:pPr>
            <w:r w:rsidRPr="003F38FD">
              <w:rPr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16"/>
                <w:szCs w:val="16"/>
              </w:rPr>
            </w:pPr>
            <w:r w:rsidRPr="003F38FD">
              <w:rPr>
                <w:sz w:val="16"/>
                <w:szCs w:val="16"/>
              </w:rPr>
              <w:t>4</w:t>
            </w:r>
          </w:p>
        </w:tc>
      </w:tr>
      <w:tr w:rsidR="003F38FD" w:rsidRPr="003F38FD" w:rsidTr="00C635E2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32 0 00 00000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Муниципальная программа сельского пос</w:t>
            </w:r>
            <w:r w:rsidR="0068475E">
              <w:rPr>
                <w:b/>
                <w:bCs/>
                <w:sz w:val="20"/>
              </w:rPr>
              <w:t>еления «Развитие сферы культуры»</w:t>
            </w:r>
            <w:r w:rsidRPr="003F38FD">
              <w:rPr>
                <w:b/>
                <w:bCs/>
                <w:sz w:val="20"/>
              </w:rPr>
              <w:t xml:space="preserve"> на 2019-2023 годы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328,3</w:t>
            </w:r>
          </w:p>
        </w:tc>
      </w:tr>
      <w:tr w:rsidR="003F38FD" w:rsidRPr="003F38FD" w:rsidTr="00C635E2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32 0 01 00000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328,3</w:t>
            </w:r>
          </w:p>
        </w:tc>
      </w:tr>
      <w:tr w:rsidR="003F38FD" w:rsidRPr="003F38FD" w:rsidTr="00C635E2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32 0 01 40050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328,3</w:t>
            </w:r>
          </w:p>
        </w:tc>
      </w:tr>
      <w:tr w:rsidR="003F38FD" w:rsidRPr="003F38FD" w:rsidTr="0068475E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600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328,3</w:t>
            </w:r>
          </w:p>
        </w:tc>
      </w:tr>
      <w:tr w:rsidR="003F38FD" w:rsidRPr="003F38FD" w:rsidTr="00C635E2">
        <w:trPr>
          <w:trHeight w:val="8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33 0 00 00000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C635E2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Муниципальная программа сельского поселения «Обеспечение качественным жильем и услугами жилищно-ко</w:t>
            </w:r>
            <w:r w:rsidR="0068475E">
              <w:rPr>
                <w:b/>
                <w:bCs/>
                <w:sz w:val="20"/>
              </w:rPr>
              <w:t xml:space="preserve">ммунального хозяйства населения» </w:t>
            </w:r>
            <w:r w:rsidRPr="003F38FD">
              <w:rPr>
                <w:b/>
                <w:bCs/>
                <w:sz w:val="20"/>
              </w:rPr>
              <w:t>на 2019-2023 годы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-398,0</w:t>
            </w:r>
          </w:p>
        </w:tc>
      </w:tr>
      <w:tr w:rsidR="003F38FD" w:rsidRPr="003F38FD" w:rsidTr="00C635E2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33 1 02 00000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68475E" w:rsidP="003F38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3F38FD" w:rsidRPr="003F38FD">
              <w:rPr>
                <w:sz w:val="20"/>
              </w:rPr>
              <w:t>Содержание и ремонт объектов коммун</w:t>
            </w:r>
            <w:r>
              <w:rPr>
                <w:sz w:val="20"/>
              </w:rPr>
              <w:t>ально-инженерной инфраструктуры»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-398,0</w:t>
            </w:r>
          </w:p>
        </w:tc>
      </w:tr>
      <w:tr w:rsidR="003F38FD" w:rsidRPr="003F38FD" w:rsidTr="00C635E2">
        <w:trPr>
          <w:trHeight w:val="7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33 1 02 4Ж010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бесхозных систем коммунального комплекса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-26,0</w:t>
            </w:r>
          </w:p>
        </w:tc>
      </w:tr>
      <w:tr w:rsidR="003F38FD" w:rsidRPr="003F38FD" w:rsidTr="0068475E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200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-26,0</w:t>
            </w:r>
          </w:p>
        </w:tc>
      </w:tr>
      <w:tr w:rsidR="003F38FD" w:rsidRPr="003F38FD" w:rsidTr="0068475E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33 1 02 1У060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-372,0</w:t>
            </w:r>
          </w:p>
        </w:tc>
      </w:tr>
      <w:tr w:rsidR="003F38FD" w:rsidRPr="003F38FD" w:rsidTr="0068475E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200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-372,0</w:t>
            </w:r>
          </w:p>
        </w:tc>
      </w:tr>
      <w:tr w:rsidR="003F38FD" w:rsidRPr="003F38FD" w:rsidTr="00C635E2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36 0 00 00000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Муниципальная</w:t>
            </w:r>
            <w:r w:rsidR="0068475E"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3F38FD">
              <w:rPr>
                <w:b/>
                <w:bCs/>
                <w:sz w:val="20"/>
              </w:rPr>
              <w:t>Совершенство</w:t>
            </w:r>
            <w:r w:rsidR="0068475E">
              <w:rPr>
                <w:b/>
                <w:bCs/>
                <w:sz w:val="20"/>
              </w:rPr>
              <w:t xml:space="preserve">вание муниципального управления» </w:t>
            </w:r>
            <w:r w:rsidRPr="003F38FD">
              <w:rPr>
                <w:b/>
                <w:bCs/>
                <w:sz w:val="20"/>
              </w:rPr>
              <w:t xml:space="preserve"> на 2019-2023 годы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110,0</w:t>
            </w:r>
          </w:p>
        </w:tc>
      </w:tr>
      <w:tr w:rsidR="003F38FD" w:rsidRPr="003F38FD" w:rsidTr="00C635E2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36 0 03 00000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68475E" w:rsidP="003F38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3F38FD" w:rsidRPr="003F38FD">
              <w:rPr>
                <w:sz w:val="20"/>
              </w:rPr>
              <w:t>Управление земельным</w:t>
            </w:r>
            <w:r>
              <w:rPr>
                <w:sz w:val="20"/>
              </w:rPr>
              <w:t>и ресурсами сельского поселения»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-10,0</w:t>
            </w:r>
          </w:p>
        </w:tc>
      </w:tr>
      <w:tr w:rsidR="003F38FD" w:rsidRPr="003F38FD" w:rsidTr="00C635E2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36 0 03 4М020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both"/>
              <w:rPr>
                <w:sz w:val="20"/>
              </w:rPr>
            </w:pPr>
            <w:r w:rsidRPr="003F38FD">
              <w:rPr>
                <w:sz w:val="20"/>
              </w:rPr>
              <w:t>Проведение кадастровых работ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-10,0</w:t>
            </w:r>
          </w:p>
        </w:tc>
      </w:tr>
      <w:tr w:rsidR="003F38FD" w:rsidRPr="003F38FD" w:rsidTr="0068475E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200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-10,0</w:t>
            </w:r>
          </w:p>
        </w:tc>
      </w:tr>
      <w:tr w:rsidR="003F38FD" w:rsidRPr="003F38FD" w:rsidTr="00C635E2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36 0 04 00000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68475E" w:rsidP="003F38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3F38FD" w:rsidRPr="003F38FD">
              <w:rPr>
                <w:sz w:val="20"/>
              </w:rPr>
              <w:t>Управление муниципальным</w:t>
            </w:r>
            <w:r>
              <w:rPr>
                <w:sz w:val="20"/>
              </w:rPr>
              <w:t xml:space="preserve"> имуществом сельского поселения»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-20,1</w:t>
            </w:r>
          </w:p>
        </w:tc>
      </w:tr>
      <w:tr w:rsidR="003F38FD" w:rsidRPr="003F38FD" w:rsidTr="00C635E2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36 0 04 4М030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both"/>
              <w:rPr>
                <w:sz w:val="20"/>
              </w:rPr>
            </w:pPr>
            <w:r w:rsidRPr="003F38FD">
              <w:rPr>
                <w:sz w:val="20"/>
              </w:rPr>
              <w:t>Оценка рыночной стоимости муниципального имущества для целей реализации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-16,0</w:t>
            </w:r>
          </w:p>
        </w:tc>
      </w:tr>
      <w:tr w:rsidR="003F38FD" w:rsidRPr="003F38FD" w:rsidTr="0068475E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200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-16,0</w:t>
            </w:r>
          </w:p>
        </w:tc>
      </w:tr>
      <w:tr w:rsidR="003F38FD" w:rsidRPr="003F38FD" w:rsidTr="0068475E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36 0 04 4М040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both"/>
              <w:rPr>
                <w:sz w:val="20"/>
              </w:rPr>
            </w:pPr>
            <w:r w:rsidRPr="003F38FD">
              <w:rPr>
                <w:sz w:val="20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16,0</w:t>
            </w:r>
          </w:p>
        </w:tc>
      </w:tr>
      <w:tr w:rsidR="003F38FD" w:rsidRPr="003F38FD" w:rsidTr="0068475E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200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16,0</w:t>
            </w:r>
          </w:p>
        </w:tc>
      </w:tr>
      <w:tr w:rsidR="003F38FD" w:rsidRPr="003F38FD" w:rsidTr="0068475E">
        <w:trPr>
          <w:trHeight w:val="7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lastRenderedPageBreak/>
              <w:t>36 0 04 4М050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10,0</w:t>
            </w:r>
          </w:p>
        </w:tc>
      </w:tr>
      <w:tr w:rsidR="003F38FD" w:rsidRPr="003F38FD" w:rsidTr="0068475E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200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10,0</w:t>
            </w:r>
          </w:p>
        </w:tc>
      </w:tr>
      <w:tr w:rsidR="003F38FD" w:rsidRPr="003F38FD" w:rsidTr="0068475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36 0 04 4М070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-30,1</w:t>
            </w:r>
          </w:p>
        </w:tc>
      </w:tr>
      <w:tr w:rsidR="003F38FD" w:rsidRPr="003F38FD" w:rsidTr="0068475E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200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-30,1</w:t>
            </w:r>
          </w:p>
        </w:tc>
      </w:tr>
      <w:tr w:rsidR="003F38FD" w:rsidRPr="003F38FD" w:rsidTr="00C635E2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36 0 05 00000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68475E">
            <w:pPr>
              <w:rPr>
                <w:sz w:val="20"/>
              </w:rPr>
            </w:pPr>
            <w:r w:rsidRPr="003F38FD">
              <w:rPr>
                <w:sz w:val="20"/>
              </w:rPr>
              <w:t xml:space="preserve">Основное мероприятие </w:t>
            </w:r>
            <w:r w:rsidR="0068475E">
              <w:rPr>
                <w:sz w:val="20"/>
              </w:rPr>
              <w:t>«</w:t>
            </w:r>
            <w:r w:rsidRPr="003F38FD">
              <w:rPr>
                <w:sz w:val="20"/>
              </w:rPr>
              <w:t>Обеспечение деятельности органов местного самоуправления</w:t>
            </w:r>
            <w:r w:rsidR="0068475E">
              <w:rPr>
                <w:sz w:val="20"/>
              </w:rPr>
              <w:t>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140,1</w:t>
            </w:r>
          </w:p>
        </w:tc>
      </w:tr>
      <w:tr w:rsidR="003F38FD" w:rsidRPr="003F38FD" w:rsidTr="00C635E2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36 0 05 4М080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both"/>
              <w:rPr>
                <w:sz w:val="20"/>
              </w:rPr>
            </w:pPr>
            <w:r w:rsidRPr="003F38FD">
              <w:rPr>
                <w:sz w:val="20"/>
              </w:rPr>
              <w:t>Глава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-31,9</w:t>
            </w:r>
          </w:p>
        </w:tc>
      </w:tr>
      <w:tr w:rsidR="003F38FD" w:rsidRPr="003F38FD" w:rsidTr="0068475E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-31,9</w:t>
            </w:r>
          </w:p>
        </w:tc>
      </w:tr>
      <w:tr w:rsidR="003F38FD" w:rsidRPr="003F38FD" w:rsidTr="0068475E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36 0 05 40030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both"/>
              <w:rPr>
                <w:sz w:val="20"/>
              </w:rPr>
            </w:pPr>
            <w:r w:rsidRPr="003F38FD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158,4</w:t>
            </w:r>
          </w:p>
        </w:tc>
      </w:tr>
      <w:tr w:rsidR="003F38FD" w:rsidRPr="003F38FD" w:rsidTr="00C635E2">
        <w:trPr>
          <w:trHeight w:val="8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105,9</w:t>
            </w:r>
          </w:p>
        </w:tc>
      </w:tr>
      <w:tr w:rsidR="003F38FD" w:rsidRPr="003F38FD" w:rsidTr="00C635E2">
        <w:trPr>
          <w:trHeight w:val="6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200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52,5</w:t>
            </w:r>
          </w:p>
        </w:tc>
      </w:tr>
      <w:tr w:rsidR="003F38FD" w:rsidRPr="003F38FD" w:rsidTr="0068475E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36 0 05 51180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13,6</w:t>
            </w:r>
          </w:p>
        </w:tc>
      </w:tr>
      <w:tr w:rsidR="003F38FD" w:rsidRPr="003F38FD" w:rsidTr="00C635E2">
        <w:trPr>
          <w:trHeight w:val="82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16,1</w:t>
            </w:r>
          </w:p>
        </w:tc>
      </w:tr>
      <w:tr w:rsidR="003F38FD" w:rsidRPr="003F38FD" w:rsidTr="00C635E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200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-2,5</w:t>
            </w:r>
          </w:p>
        </w:tc>
      </w:tr>
      <w:tr w:rsidR="003F38FD" w:rsidRPr="003F38FD" w:rsidTr="00C635E2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37 0 00 00000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Муниципальная</w:t>
            </w:r>
            <w:r w:rsidR="0068475E"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3F38FD">
              <w:rPr>
                <w:b/>
                <w:bCs/>
                <w:sz w:val="20"/>
              </w:rPr>
              <w:t>Обеспечение безо</w:t>
            </w:r>
            <w:r w:rsidR="0068475E">
              <w:rPr>
                <w:b/>
                <w:bCs/>
                <w:sz w:val="20"/>
              </w:rPr>
              <w:t>пасности населения и территории»</w:t>
            </w:r>
            <w:r w:rsidRPr="003F38FD">
              <w:rPr>
                <w:b/>
                <w:bCs/>
                <w:sz w:val="20"/>
              </w:rPr>
              <w:t xml:space="preserve"> на 2019-2023 годы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100,1</w:t>
            </w:r>
          </w:p>
        </w:tc>
      </w:tr>
      <w:tr w:rsidR="003F38FD" w:rsidRPr="003F38FD" w:rsidTr="00C635E2">
        <w:trPr>
          <w:trHeight w:val="7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37 0 04 00000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68475E" w:rsidP="003F38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3F38FD" w:rsidRPr="003F38FD">
              <w:rPr>
                <w:sz w:val="20"/>
              </w:rPr>
              <w:t>Предупреждение негативного воздействия вод и аварий на гидротехнических сооружениях, находящихс</w:t>
            </w:r>
            <w:r>
              <w:rPr>
                <w:sz w:val="20"/>
              </w:rPr>
              <w:t>я в муниципальной собственности»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-150,0</w:t>
            </w:r>
          </w:p>
        </w:tc>
      </w:tr>
      <w:tr w:rsidR="003F38FD" w:rsidRPr="003F38FD" w:rsidTr="00C635E2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37 0 04 4П060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Ремонт и содержание гидротехнических сооружений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-150,0</w:t>
            </w:r>
          </w:p>
        </w:tc>
      </w:tr>
      <w:tr w:rsidR="003F38FD" w:rsidRPr="003F38FD" w:rsidTr="0068475E">
        <w:trPr>
          <w:trHeight w:val="5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200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-150,0</w:t>
            </w:r>
          </w:p>
        </w:tc>
      </w:tr>
      <w:tr w:rsidR="003F38FD" w:rsidRPr="003F38FD" w:rsidTr="00C635E2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37 0 05 00000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68475E" w:rsidP="003F38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3F38FD" w:rsidRPr="003F38FD">
              <w:rPr>
                <w:sz w:val="20"/>
              </w:rPr>
              <w:t>Обеспечение деятельности му</w:t>
            </w:r>
            <w:r>
              <w:rPr>
                <w:sz w:val="20"/>
              </w:rPr>
              <w:t>ниципальных казенных учреждений»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250,1</w:t>
            </w:r>
          </w:p>
        </w:tc>
      </w:tr>
      <w:tr w:rsidR="003F38FD" w:rsidRPr="003F38FD" w:rsidTr="00C635E2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37 0 05 40050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250,1</w:t>
            </w:r>
          </w:p>
        </w:tc>
      </w:tr>
      <w:tr w:rsidR="003F38FD" w:rsidRPr="003F38FD" w:rsidTr="0068475E">
        <w:trPr>
          <w:trHeight w:val="8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100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250,1</w:t>
            </w:r>
          </w:p>
        </w:tc>
      </w:tr>
      <w:tr w:rsidR="003F38FD" w:rsidRPr="003F38FD" w:rsidTr="00C635E2">
        <w:trPr>
          <w:trHeight w:val="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center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28,5</w:t>
            </w:r>
          </w:p>
        </w:tc>
      </w:tr>
      <w:tr w:rsidR="003F38FD" w:rsidRPr="003F38FD" w:rsidTr="00C635E2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 xml:space="preserve">91 0 00 4Н080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28,5</w:t>
            </w:r>
          </w:p>
        </w:tc>
      </w:tr>
      <w:tr w:rsidR="003F38FD" w:rsidRPr="003F38FD" w:rsidTr="00C635E2">
        <w:trPr>
          <w:trHeight w:val="5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  <w:r w:rsidRPr="003F38FD">
              <w:rPr>
                <w:sz w:val="20"/>
              </w:rPr>
              <w:t>200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FD" w:rsidRPr="003F38FD" w:rsidRDefault="003F38FD" w:rsidP="003F38FD">
            <w:pPr>
              <w:rPr>
                <w:sz w:val="20"/>
              </w:rPr>
            </w:pPr>
            <w:r w:rsidRPr="003F38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sz w:val="20"/>
              </w:rPr>
            </w:pPr>
            <w:r w:rsidRPr="003F38FD">
              <w:rPr>
                <w:sz w:val="20"/>
              </w:rPr>
              <w:t>28,5</w:t>
            </w:r>
          </w:p>
        </w:tc>
      </w:tr>
      <w:tr w:rsidR="003F38FD" w:rsidRPr="003F38FD" w:rsidTr="00C635E2">
        <w:trPr>
          <w:trHeight w:val="3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FD" w:rsidRPr="003F38FD" w:rsidRDefault="003F38FD" w:rsidP="003F38FD">
            <w:pPr>
              <w:jc w:val="center"/>
              <w:rPr>
                <w:sz w:val="20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D" w:rsidRPr="003F38FD" w:rsidRDefault="003F38FD" w:rsidP="003F38FD">
            <w:pPr>
              <w:jc w:val="both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FD" w:rsidRPr="003F38FD" w:rsidRDefault="003F38FD" w:rsidP="003F38FD">
            <w:pPr>
              <w:jc w:val="right"/>
              <w:rPr>
                <w:b/>
                <w:bCs/>
                <w:sz w:val="20"/>
              </w:rPr>
            </w:pPr>
            <w:r w:rsidRPr="003F38FD">
              <w:rPr>
                <w:b/>
                <w:bCs/>
                <w:sz w:val="20"/>
              </w:rPr>
              <w:t>168,9</w:t>
            </w:r>
          </w:p>
        </w:tc>
      </w:tr>
    </w:tbl>
    <w:p w:rsidR="0061196E" w:rsidRPr="005B5803" w:rsidRDefault="0061196E" w:rsidP="009C3447">
      <w:pPr>
        <w:ind w:left="5670"/>
        <w:rPr>
          <w:bCs/>
          <w:szCs w:val="28"/>
        </w:rPr>
      </w:pPr>
    </w:p>
    <w:p w:rsidR="0061196E" w:rsidRPr="005B5803" w:rsidRDefault="0061196E" w:rsidP="009C3447">
      <w:pPr>
        <w:ind w:left="5670"/>
        <w:rPr>
          <w:bCs/>
          <w:szCs w:val="28"/>
        </w:rPr>
      </w:pPr>
    </w:p>
    <w:tbl>
      <w:tblPr>
        <w:tblW w:w="10047" w:type="dxa"/>
        <w:tblInd w:w="93" w:type="dxa"/>
        <w:tblLook w:val="04A0" w:firstRow="1" w:lastRow="0" w:firstColumn="1" w:lastColumn="0" w:noHBand="0" w:noVBand="1"/>
      </w:tblPr>
      <w:tblGrid>
        <w:gridCol w:w="540"/>
        <w:gridCol w:w="666"/>
        <w:gridCol w:w="1503"/>
        <w:gridCol w:w="516"/>
        <w:gridCol w:w="5862"/>
        <w:gridCol w:w="960"/>
      </w:tblGrid>
      <w:tr w:rsidR="0060141D" w:rsidRPr="0060141D" w:rsidTr="0060141D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1D" w:rsidRPr="0060141D" w:rsidRDefault="0060141D" w:rsidP="006014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Приложение 3</w:t>
            </w:r>
          </w:p>
        </w:tc>
      </w:tr>
      <w:tr w:rsidR="0060141D" w:rsidRPr="0060141D" w:rsidTr="0060141D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 xml:space="preserve">к  решению Думы Пермского </w:t>
            </w:r>
          </w:p>
        </w:tc>
      </w:tr>
      <w:tr w:rsidR="0060141D" w:rsidRPr="0060141D" w:rsidTr="0060141D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 </w:t>
            </w:r>
          </w:p>
        </w:tc>
        <w:tc>
          <w:tcPr>
            <w:tcW w:w="6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муниципального округа Пермского края</w:t>
            </w:r>
          </w:p>
        </w:tc>
      </w:tr>
      <w:tr w:rsidR="0060141D" w:rsidRPr="0060141D" w:rsidTr="0060141D">
        <w:trPr>
          <w:trHeight w:val="2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 </w:t>
            </w:r>
          </w:p>
        </w:tc>
        <w:tc>
          <w:tcPr>
            <w:tcW w:w="6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41D" w:rsidRDefault="0060141D" w:rsidP="006D00E4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 xml:space="preserve">от </w:t>
            </w:r>
            <w:r w:rsidR="006D00E4">
              <w:rPr>
                <w:sz w:val="20"/>
              </w:rPr>
              <w:t>22.12.2022</w:t>
            </w:r>
            <w:r w:rsidRPr="0060141D">
              <w:rPr>
                <w:sz w:val="20"/>
              </w:rPr>
              <w:t xml:space="preserve"> №</w:t>
            </w:r>
            <w:r w:rsidR="006D00E4">
              <w:rPr>
                <w:sz w:val="20"/>
              </w:rPr>
              <w:t xml:space="preserve"> 85</w:t>
            </w:r>
          </w:p>
          <w:p w:rsidR="006D00E4" w:rsidRPr="0060141D" w:rsidRDefault="006D00E4" w:rsidP="006D00E4">
            <w:pPr>
              <w:jc w:val="right"/>
              <w:rPr>
                <w:sz w:val="20"/>
              </w:rPr>
            </w:pPr>
            <w:bookmarkStart w:id="0" w:name="_GoBack"/>
            <w:bookmarkEnd w:id="0"/>
          </w:p>
        </w:tc>
      </w:tr>
      <w:tr w:rsidR="0060141D" w:rsidRPr="0060141D" w:rsidTr="0060141D">
        <w:trPr>
          <w:trHeight w:val="315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41D" w:rsidRDefault="0060141D" w:rsidP="0060141D">
            <w:pPr>
              <w:jc w:val="center"/>
              <w:rPr>
                <w:b/>
                <w:bCs/>
                <w:sz w:val="24"/>
                <w:szCs w:val="24"/>
              </w:rPr>
            </w:pPr>
            <w:r w:rsidRPr="0060141D">
              <w:rPr>
                <w:b/>
                <w:bCs/>
                <w:sz w:val="24"/>
                <w:szCs w:val="24"/>
              </w:rPr>
              <w:t>Изменения в ведомственную структура расходов бюджета на 2022 год</w:t>
            </w:r>
          </w:p>
          <w:p w:rsidR="00C635E2" w:rsidRPr="0060141D" w:rsidRDefault="00C635E2" w:rsidP="006014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141D" w:rsidRPr="0060141D" w:rsidTr="0060141D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Вед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Рз, ПР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ВР</w:t>
            </w: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Наименование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Сумма, тыс.руб.</w:t>
            </w:r>
          </w:p>
        </w:tc>
      </w:tr>
      <w:tr w:rsidR="0060141D" w:rsidRPr="0060141D" w:rsidTr="0060141D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4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6</w:t>
            </w:r>
          </w:p>
        </w:tc>
      </w:tr>
      <w:tr w:rsidR="0060141D" w:rsidRPr="0060141D" w:rsidTr="00C635E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523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Администрация Юговского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1D" w:rsidRPr="0060141D" w:rsidRDefault="0060141D" w:rsidP="0060141D">
            <w:pPr>
              <w:jc w:val="right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168,9</w:t>
            </w:r>
          </w:p>
        </w:tc>
      </w:tr>
      <w:tr w:rsidR="0060141D" w:rsidRPr="0060141D" w:rsidTr="00C635E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0100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124,9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C635E2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0102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-31,9</w:t>
            </w:r>
          </w:p>
        </w:tc>
      </w:tr>
      <w:tr w:rsidR="0060141D" w:rsidRPr="0060141D" w:rsidTr="00C635E2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Муниципальная</w:t>
            </w:r>
            <w:r>
              <w:rPr>
                <w:sz w:val="20"/>
              </w:rPr>
              <w:t xml:space="preserve"> программа сельского поселения «</w:t>
            </w:r>
            <w:r w:rsidRPr="0060141D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  <w:r w:rsidRPr="0060141D">
              <w:rPr>
                <w:sz w:val="20"/>
              </w:rPr>
              <w:t xml:space="preserve"> на 2019-2023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-31,9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60141D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-31,9</w:t>
            </w:r>
          </w:p>
        </w:tc>
      </w:tr>
      <w:tr w:rsidR="0060141D" w:rsidRPr="0060141D" w:rsidTr="00C635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05 4М080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both"/>
              <w:rPr>
                <w:sz w:val="20"/>
              </w:rPr>
            </w:pPr>
            <w:r w:rsidRPr="0060141D">
              <w:rPr>
                <w:sz w:val="20"/>
              </w:rPr>
              <w:t>Глава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-31,9</w:t>
            </w:r>
          </w:p>
        </w:tc>
      </w:tr>
      <w:tr w:rsidR="0060141D" w:rsidRPr="0060141D" w:rsidTr="00C635E2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100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-31,9</w:t>
            </w:r>
          </w:p>
        </w:tc>
      </w:tr>
      <w:tr w:rsidR="0060141D" w:rsidRPr="0060141D" w:rsidTr="00C635E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0104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158,4</w:t>
            </w:r>
          </w:p>
        </w:tc>
      </w:tr>
      <w:tr w:rsidR="0060141D" w:rsidRPr="0060141D" w:rsidTr="00C635E2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Муниципальная программа сельского поселения "Совершенствование муниципального управления" на 2019-2023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158,4</w:t>
            </w:r>
          </w:p>
        </w:tc>
      </w:tr>
      <w:tr w:rsidR="0060141D" w:rsidRPr="0060141D" w:rsidTr="00C635E2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60141D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158,4</w:t>
            </w:r>
          </w:p>
        </w:tc>
      </w:tr>
      <w:tr w:rsidR="0060141D" w:rsidRPr="0060141D" w:rsidTr="00C635E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36 0 05 40030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both"/>
              <w:rPr>
                <w:sz w:val="20"/>
              </w:rPr>
            </w:pPr>
            <w:r w:rsidRPr="0060141D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158,4</w:t>
            </w:r>
          </w:p>
        </w:tc>
      </w:tr>
      <w:tr w:rsidR="0060141D" w:rsidRPr="0060141D" w:rsidTr="00C635E2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100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105,9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52,5</w:t>
            </w:r>
          </w:p>
        </w:tc>
      </w:tr>
      <w:tr w:rsidR="0060141D" w:rsidRPr="0060141D" w:rsidTr="00C635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0113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-1,6</w:t>
            </w:r>
          </w:p>
        </w:tc>
      </w:tr>
      <w:tr w:rsidR="0060141D" w:rsidRPr="0060141D" w:rsidTr="00C635E2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Муниципальная</w:t>
            </w:r>
            <w:r>
              <w:rPr>
                <w:sz w:val="20"/>
              </w:rPr>
              <w:t xml:space="preserve"> программа сельского поселения «</w:t>
            </w:r>
            <w:r w:rsidRPr="0060141D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 xml:space="preserve">» </w:t>
            </w:r>
            <w:r w:rsidRPr="0060141D">
              <w:rPr>
                <w:sz w:val="20"/>
              </w:rPr>
              <w:t xml:space="preserve"> на 2019-2023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-30,1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60141D">
              <w:rPr>
                <w:sz w:val="20"/>
              </w:rPr>
              <w:t>Управление земельными ресурсами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-10,0</w:t>
            </w:r>
          </w:p>
        </w:tc>
      </w:tr>
      <w:tr w:rsidR="0060141D" w:rsidRPr="0060141D" w:rsidTr="00C635E2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03 4М020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both"/>
              <w:rPr>
                <w:sz w:val="20"/>
              </w:rPr>
            </w:pPr>
            <w:r w:rsidRPr="0060141D">
              <w:rPr>
                <w:sz w:val="20"/>
              </w:rPr>
              <w:t>Проведение кадастровых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-10,0</w:t>
            </w:r>
          </w:p>
        </w:tc>
      </w:tr>
      <w:tr w:rsidR="0060141D" w:rsidRPr="0060141D" w:rsidTr="00C635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-10,0</w:t>
            </w:r>
          </w:p>
        </w:tc>
      </w:tr>
      <w:tr w:rsidR="0060141D" w:rsidRPr="0060141D" w:rsidTr="00C635E2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60141D">
              <w:rPr>
                <w:sz w:val="20"/>
              </w:rPr>
              <w:t>Управление муниципальным имуществом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-20,1</w:t>
            </w:r>
          </w:p>
        </w:tc>
      </w:tr>
      <w:tr w:rsidR="0060141D" w:rsidRPr="0060141D" w:rsidTr="00C635E2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04 4М030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both"/>
              <w:rPr>
                <w:sz w:val="20"/>
              </w:rPr>
            </w:pPr>
            <w:r w:rsidRPr="0060141D">
              <w:rPr>
                <w:sz w:val="20"/>
              </w:rPr>
              <w:t>Оценка рыночной стоимости муниципального имущества для целей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-16,0</w:t>
            </w:r>
          </w:p>
        </w:tc>
      </w:tr>
      <w:tr w:rsidR="0060141D" w:rsidRPr="0060141D" w:rsidTr="00C635E2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-16,0</w:t>
            </w:r>
          </w:p>
        </w:tc>
      </w:tr>
      <w:tr w:rsidR="0060141D" w:rsidRPr="0060141D" w:rsidTr="00C635E2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04 4М040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both"/>
              <w:rPr>
                <w:sz w:val="20"/>
              </w:rPr>
            </w:pPr>
            <w:r w:rsidRPr="0060141D">
              <w:rPr>
                <w:sz w:val="20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16,0</w:t>
            </w:r>
          </w:p>
        </w:tc>
      </w:tr>
      <w:tr w:rsidR="0060141D" w:rsidRPr="0060141D" w:rsidTr="00C635E2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16,0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04 4М050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10,0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10,0</w:t>
            </w:r>
          </w:p>
        </w:tc>
      </w:tr>
      <w:tr w:rsidR="0060141D" w:rsidRPr="0060141D" w:rsidTr="00C635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04 4М070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-30,1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-30,1</w:t>
            </w:r>
          </w:p>
        </w:tc>
      </w:tr>
      <w:tr w:rsidR="0060141D" w:rsidRPr="0060141D" w:rsidTr="00C635E2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28,5</w:t>
            </w:r>
          </w:p>
        </w:tc>
      </w:tr>
      <w:tr w:rsidR="0060141D" w:rsidRPr="0060141D" w:rsidTr="00C635E2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 xml:space="preserve">91 0 00 4Н080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28,5</w:t>
            </w:r>
          </w:p>
        </w:tc>
      </w:tr>
      <w:tr w:rsidR="0060141D" w:rsidRPr="0060141D" w:rsidTr="00C635E2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28,5</w:t>
            </w:r>
          </w:p>
        </w:tc>
      </w:tr>
      <w:tr w:rsidR="0060141D" w:rsidRPr="0060141D" w:rsidTr="00C635E2">
        <w:trPr>
          <w:trHeight w:val="3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0200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13,6</w:t>
            </w:r>
          </w:p>
        </w:tc>
      </w:tr>
      <w:tr w:rsidR="0060141D" w:rsidRPr="0060141D" w:rsidTr="00C635E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0203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13,6</w:t>
            </w:r>
          </w:p>
        </w:tc>
      </w:tr>
      <w:tr w:rsidR="0060141D" w:rsidRPr="0060141D" w:rsidTr="00C635E2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Муниципальная</w:t>
            </w:r>
            <w:r>
              <w:rPr>
                <w:sz w:val="20"/>
              </w:rPr>
              <w:t xml:space="preserve"> программа сельского поселения «</w:t>
            </w:r>
            <w:r w:rsidRPr="0060141D">
              <w:rPr>
                <w:sz w:val="20"/>
              </w:rPr>
              <w:t>Совершенство</w:t>
            </w:r>
            <w:r>
              <w:rPr>
                <w:sz w:val="20"/>
              </w:rPr>
              <w:t>вание муниципального управления»</w:t>
            </w:r>
            <w:r w:rsidRPr="0060141D">
              <w:rPr>
                <w:sz w:val="20"/>
              </w:rPr>
              <w:t xml:space="preserve"> на 2019-2023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13,6</w:t>
            </w:r>
          </w:p>
        </w:tc>
      </w:tr>
      <w:tr w:rsidR="0060141D" w:rsidRPr="0060141D" w:rsidTr="00C635E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60141D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13,6</w:t>
            </w:r>
          </w:p>
        </w:tc>
      </w:tr>
      <w:tr w:rsidR="0060141D" w:rsidRPr="0060141D" w:rsidTr="00C635E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36 0 05 51180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13,6</w:t>
            </w:r>
          </w:p>
        </w:tc>
      </w:tr>
      <w:tr w:rsidR="0060141D" w:rsidRPr="0060141D" w:rsidTr="00C635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100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16,1</w:t>
            </w:r>
          </w:p>
        </w:tc>
      </w:tr>
      <w:tr w:rsidR="0060141D" w:rsidRPr="0060141D" w:rsidTr="00C635E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-2,5</w:t>
            </w:r>
          </w:p>
        </w:tc>
      </w:tr>
      <w:tr w:rsidR="0060141D" w:rsidRPr="0060141D" w:rsidTr="00C635E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0300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250,1</w:t>
            </w:r>
          </w:p>
        </w:tc>
      </w:tr>
      <w:tr w:rsidR="0060141D" w:rsidRPr="0060141D" w:rsidTr="00C635E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0310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Защита населения и территории от чрезвычайных ситуаций природного и техн</w:t>
            </w:r>
            <w:r>
              <w:rPr>
                <w:sz w:val="20"/>
              </w:rPr>
              <w:t>огенного характера, пожарная без</w:t>
            </w:r>
            <w:r w:rsidRPr="0060141D">
              <w:rPr>
                <w:sz w:val="20"/>
              </w:rPr>
              <w:t>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250,1</w:t>
            </w:r>
          </w:p>
        </w:tc>
      </w:tr>
      <w:tr w:rsidR="0060141D" w:rsidRPr="0060141D" w:rsidTr="00C635E2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Муниципальная</w:t>
            </w:r>
            <w:r>
              <w:rPr>
                <w:sz w:val="20"/>
              </w:rPr>
              <w:t xml:space="preserve"> программа сельского поселения «</w:t>
            </w:r>
            <w:r w:rsidRPr="0060141D">
              <w:rPr>
                <w:sz w:val="20"/>
              </w:rPr>
              <w:t>Обеспечение безо</w:t>
            </w:r>
            <w:r>
              <w:rPr>
                <w:sz w:val="20"/>
              </w:rPr>
              <w:t>пасности населения и территории»</w:t>
            </w:r>
            <w:r w:rsidRPr="0060141D">
              <w:rPr>
                <w:sz w:val="20"/>
              </w:rPr>
              <w:t xml:space="preserve"> на 2019-2023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250,1</w:t>
            </w:r>
          </w:p>
        </w:tc>
      </w:tr>
      <w:tr w:rsidR="0060141D" w:rsidRPr="0060141D" w:rsidTr="00C635E2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color w:val="000000"/>
                <w:sz w:val="20"/>
              </w:rPr>
            </w:pPr>
            <w:r w:rsidRPr="0060141D">
              <w:rPr>
                <w:color w:val="000000"/>
                <w:sz w:val="20"/>
              </w:rPr>
              <w:t>37 0 05 00000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60141D">
              <w:rPr>
                <w:sz w:val="20"/>
              </w:rPr>
              <w:t>Обеспечение деятельности муниципальных казенных учреждений</w:t>
            </w:r>
            <w:r>
              <w:rPr>
                <w:sz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250,1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37 0 05 40050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250,1</w:t>
            </w:r>
          </w:p>
        </w:tc>
      </w:tr>
      <w:tr w:rsidR="0060141D" w:rsidRPr="0060141D" w:rsidTr="00C635E2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100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250,1</w:t>
            </w:r>
          </w:p>
        </w:tc>
      </w:tr>
      <w:tr w:rsidR="0060141D" w:rsidRPr="0060141D" w:rsidTr="00C635E2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609,6</w:t>
            </w:r>
          </w:p>
        </w:tc>
      </w:tr>
      <w:tr w:rsidR="0060141D" w:rsidRPr="0060141D" w:rsidTr="00C635E2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0400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Национальная 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-150,0</w:t>
            </w:r>
          </w:p>
        </w:tc>
      </w:tr>
      <w:tr w:rsidR="0060141D" w:rsidRPr="0060141D" w:rsidTr="00C635E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0406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Водное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-150,0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60141D">
              <w:rPr>
                <w:sz w:val="20"/>
              </w:rPr>
              <w:t>Обеспечение безопасности населения и территории</w:t>
            </w:r>
            <w:r>
              <w:rPr>
                <w:sz w:val="20"/>
              </w:rPr>
              <w:t>»</w:t>
            </w:r>
            <w:r w:rsidRPr="0060141D">
              <w:rPr>
                <w:sz w:val="20"/>
              </w:rPr>
              <w:t xml:space="preserve"> на 2019-2023годы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-150,0</w:t>
            </w:r>
          </w:p>
        </w:tc>
      </w:tr>
      <w:tr w:rsidR="0060141D" w:rsidRPr="0060141D" w:rsidTr="00C635E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EB4A61" w:rsidP="00EB4A6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60141D" w:rsidRPr="0060141D">
              <w:rPr>
                <w:sz w:val="20"/>
              </w:rPr>
              <w:t>Предупреждение негативного воздействия вод и аварий на гидротехнических сооружениях, находящихся в муниципальной собственности</w:t>
            </w:r>
            <w:r>
              <w:rPr>
                <w:sz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-150,0</w:t>
            </w:r>
          </w:p>
        </w:tc>
      </w:tr>
      <w:tr w:rsidR="0060141D" w:rsidRPr="0060141D" w:rsidTr="00C635E2">
        <w:trPr>
          <w:trHeight w:val="3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37 0 04 4П060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Ремонт и содержание гидротехнических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-150,0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-150,0</w:t>
            </w:r>
          </w:p>
        </w:tc>
      </w:tr>
      <w:tr w:rsidR="0060141D" w:rsidRPr="0060141D" w:rsidTr="00C635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0500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-398,0</w:t>
            </w:r>
          </w:p>
        </w:tc>
      </w:tr>
      <w:tr w:rsidR="0060141D" w:rsidRPr="0060141D" w:rsidTr="00C635E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0502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both"/>
              <w:rPr>
                <w:sz w:val="20"/>
              </w:rPr>
            </w:pPr>
            <w:r w:rsidRPr="0060141D">
              <w:rPr>
                <w:sz w:val="2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-398,0</w:t>
            </w:r>
          </w:p>
        </w:tc>
      </w:tr>
      <w:tr w:rsidR="0060141D" w:rsidRPr="0060141D" w:rsidTr="00C635E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Муниципальная программа сельского поселения «Обеспечение качественным жильем и услугами жилищно-ко</w:t>
            </w:r>
            <w:r>
              <w:rPr>
                <w:sz w:val="20"/>
              </w:rPr>
              <w:t>ммунального хозяйства населения»</w:t>
            </w:r>
            <w:r w:rsidRPr="0060141D">
              <w:rPr>
                <w:sz w:val="20"/>
              </w:rPr>
              <w:t xml:space="preserve"> на 2019-2023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-398,0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33 1 02 00000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60141D">
              <w:rPr>
                <w:sz w:val="20"/>
              </w:rPr>
              <w:t>Содержание и ремонт объектов коммунально-инженерной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-398,0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33 1 02 1У060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-372,0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-372,0</w:t>
            </w:r>
          </w:p>
        </w:tc>
      </w:tr>
      <w:tr w:rsidR="0060141D" w:rsidRPr="0060141D" w:rsidTr="00C635E2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33 1 02 4Ж010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бесхозных систем коммунального комплекса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-26,0</w:t>
            </w:r>
          </w:p>
        </w:tc>
      </w:tr>
      <w:tr w:rsidR="0060141D" w:rsidRPr="0060141D" w:rsidTr="00C635E2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200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-26,0</w:t>
            </w:r>
          </w:p>
        </w:tc>
      </w:tr>
      <w:tr w:rsidR="0060141D" w:rsidRPr="0060141D" w:rsidTr="00C635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0800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C635E2">
            <w:pPr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328,3</w:t>
            </w:r>
          </w:p>
        </w:tc>
      </w:tr>
      <w:tr w:rsidR="0060141D" w:rsidRPr="0060141D" w:rsidTr="00C635E2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0801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1D" w:rsidRPr="0060141D" w:rsidRDefault="0060141D" w:rsidP="00C635E2">
            <w:pPr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328,3</w:t>
            </w:r>
          </w:p>
        </w:tc>
      </w:tr>
      <w:tr w:rsidR="0060141D" w:rsidRPr="0060141D" w:rsidTr="00C635E2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Муниципальная программа сельского пос</w:t>
            </w:r>
            <w:r>
              <w:rPr>
                <w:sz w:val="20"/>
              </w:rPr>
              <w:t>еления «Развитие сферы культуры»</w:t>
            </w:r>
            <w:r w:rsidRPr="0060141D">
              <w:rPr>
                <w:sz w:val="20"/>
              </w:rPr>
              <w:t xml:space="preserve"> на 2019-2023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328,3</w:t>
            </w:r>
          </w:p>
        </w:tc>
      </w:tr>
      <w:tr w:rsidR="0060141D" w:rsidRPr="0060141D" w:rsidTr="00C635E2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328,3</w:t>
            </w:r>
          </w:p>
        </w:tc>
      </w:tr>
      <w:tr w:rsidR="0060141D" w:rsidRPr="0060141D" w:rsidTr="00C635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32 0 01 40050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328,3</w:t>
            </w:r>
          </w:p>
        </w:tc>
      </w:tr>
      <w:tr w:rsidR="0060141D" w:rsidRPr="0060141D" w:rsidTr="00C635E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  <w:r w:rsidRPr="0060141D">
              <w:rPr>
                <w:sz w:val="20"/>
              </w:rPr>
              <w:t>600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1D" w:rsidRPr="0060141D" w:rsidRDefault="0060141D" w:rsidP="0060141D">
            <w:pPr>
              <w:rPr>
                <w:sz w:val="20"/>
              </w:rPr>
            </w:pPr>
            <w:r w:rsidRPr="0060141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right"/>
              <w:rPr>
                <w:sz w:val="20"/>
              </w:rPr>
            </w:pPr>
            <w:r w:rsidRPr="0060141D">
              <w:rPr>
                <w:sz w:val="20"/>
              </w:rPr>
              <w:t>328,3</w:t>
            </w:r>
          </w:p>
        </w:tc>
      </w:tr>
      <w:tr w:rsidR="0060141D" w:rsidRPr="0060141D" w:rsidTr="00C635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41D" w:rsidRPr="0060141D" w:rsidRDefault="0060141D" w:rsidP="0060141D">
            <w:pPr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sz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41D" w:rsidRPr="0060141D" w:rsidRDefault="0060141D" w:rsidP="0060141D">
            <w:pPr>
              <w:jc w:val="both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1D" w:rsidRPr="0060141D" w:rsidRDefault="0060141D" w:rsidP="0060141D">
            <w:pPr>
              <w:jc w:val="center"/>
              <w:rPr>
                <w:b/>
                <w:bCs/>
                <w:sz w:val="20"/>
              </w:rPr>
            </w:pPr>
            <w:r w:rsidRPr="0060141D">
              <w:rPr>
                <w:b/>
                <w:bCs/>
                <w:sz w:val="20"/>
              </w:rPr>
              <w:t>168,9</w:t>
            </w:r>
          </w:p>
        </w:tc>
      </w:tr>
    </w:tbl>
    <w:p w:rsidR="0061196E" w:rsidRPr="005B5803" w:rsidRDefault="0061196E" w:rsidP="009C3447">
      <w:pPr>
        <w:ind w:left="5670"/>
        <w:rPr>
          <w:bCs/>
          <w:szCs w:val="28"/>
        </w:rPr>
      </w:pPr>
    </w:p>
    <w:p w:rsidR="0061196E" w:rsidRPr="005B5803" w:rsidRDefault="0061196E" w:rsidP="009C3447">
      <w:pPr>
        <w:ind w:left="5670"/>
        <w:rPr>
          <w:bCs/>
          <w:szCs w:val="28"/>
        </w:rPr>
      </w:pPr>
    </w:p>
    <w:p w:rsidR="0061196E" w:rsidRPr="005B5803" w:rsidRDefault="0061196E" w:rsidP="009C3447">
      <w:pPr>
        <w:ind w:left="5670"/>
        <w:rPr>
          <w:bCs/>
          <w:szCs w:val="28"/>
        </w:rPr>
      </w:pPr>
    </w:p>
    <w:p w:rsidR="0061196E" w:rsidRPr="005B5803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sectPr w:rsidR="0061196E" w:rsidSect="003F38FD">
      <w:footerReference w:type="default" r:id="rId9"/>
      <w:pgSz w:w="11906" w:h="16838" w:code="9"/>
      <w:pgMar w:top="567" w:right="567" w:bottom="567" w:left="1134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4C" w:rsidRDefault="0021694C" w:rsidP="00DA5614">
      <w:r>
        <w:separator/>
      </w:r>
    </w:p>
  </w:endnote>
  <w:endnote w:type="continuationSeparator" w:id="0">
    <w:p w:rsidR="0021694C" w:rsidRDefault="0021694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1457"/>
      <w:docPartObj>
        <w:docPartGallery w:val="Page Numbers (Bottom of Page)"/>
        <w:docPartUnique/>
      </w:docPartObj>
    </w:sdtPr>
    <w:sdtEndPr/>
    <w:sdtContent>
      <w:p w:rsidR="003F38FD" w:rsidRDefault="003F38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0E4">
          <w:rPr>
            <w:noProof/>
          </w:rPr>
          <w:t>6</w:t>
        </w:r>
        <w:r>
          <w:fldChar w:fldCharType="end"/>
        </w:r>
      </w:p>
    </w:sdtContent>
  </w:sdt>
  <w:p w:rsidR="003F38FD" w:rsidRDefault="003F38FD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4C" w:rsidRDefault="0021694C" w:rsidP="00DA5614">
      <w:r>
        <w:separator/>
      </w:r>
    </w:p>
  </w:footnote>
  <w:footnote w:type="continuationSeparator" w:id="0">
    <w:p w:rsidR="0021694C" w:rsidRDefault="0021694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297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1694C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2BC8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B61"/>
    <w:rsid w:val="00395D18"/>
    <w:rsid w:val="00396C6D"/>
    <w:rsid w:val="003977EC"/>
    <w:rsid w:val="003A12E1"/>
    <w:rsid w:val="003A1662"/>
    <w:rsid w:val="003A28DB"/>
    <w:rsid w:val="003A45B6"/>
    <w:rsid w:val="003B1F71"/>
    <w:rsid w:val="003B633E"/>
    <w:rsid w:val="003C5E4B"/>
    <w:rsid w:val="003D20E1"/>
    <w:rsid w:val="003D528E"/>
    <w:rsid w:val="003F10E8"/>
    <w:rsid w:val="003F38FD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2CA6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B5803"/>
    <w:rsid w:val="005C27F9"/>
    <w:rsid w:val="005C2DA0"/>
    <w:rsid w:val="005C428F"/>
    <w:rsid w:val="005C7089"/>
    <w:rsid w:val="005E6154"/>
    <w:rsid w:val="005F0138"/>
    <w:rsid w:val="005F2C65"/>
    <w:rsid w:val="005F4FC1"/>
    <w:rsid w:val="0060141D"/>
    <w:rsid w:val="00604533"/>
    <w:rsid w:val="0061196E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475E"/>
    <w:rsid w:val="00687730"/>
    <w:rsid w:val="00693116"/>
    <w:rsid w:val="00695E85"/>
    <w:rsid w:val="006A5695"/>
    <w:rsid w:val="006B03C5"/>
    <w:rsid w:val="006C39F7"/>
    <w:rsid w:val="006D00E4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44087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B058D"/>
    <w:rsid w:val="009C3447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588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35E2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201F"/>
    <w:rsid w:val="00CE34DE"/>
    <w:rsid w:val="00CE58A2"/>
    <w:rsid w:val="00CE7E9F"/>
    <w:rsid w:val="00CF1431"/>
    <w:rsid w:val="00CF22B7"/>
    <w:rsid w:val="00CF402D"/>
    <w:rsid w:val="00D122F2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E60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4A61"/>
    <w:rsid w:val="00EB5E00"/>
    <w:rsid w:val="00EB6AA2"/>
    <w:rsid w:val="00EC03CB"/>
    <w:rsid w:val="00EC63F1"/>
    <w:rsid w:val="00EE30A6"/>
    <w:rsid w:val="00EE3A5C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2773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202E4C"/>
  <w15:docId w15:val="{02DF0112-7706-4D98-AF1E-76419969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,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, Знак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A7BD-02C1-4949-9722-72843064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181</TotalTime>
  <Pages>1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24</cp:revision>
  <cp:lastPrinted>2022-12-24T06:06:00Z</cp:lastPrinted>
  <dcterms:created xsi:type="dcterms:W3CDTF">2022-10-11T11:06:00Z</dcterms:created>
  <dcterms:modified xsi:type="dcterms:W3CDTF">2022-12-24T06:07:00Z</dcterms:modified>
</cp:coreProperties>
</file>